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7DFBBEE6" w14:textId="77777777" w:rsidTr="0043454D">
        <w:tc>
          <w:tcPr>
            <w:tcW w:w="7045" w:type="dxa"/>
          </w:tcPr>
          <w:p w14:paraId="2DF7C298" w14:textId="010F0C68" w:rsidR="0043454D" w:rsidRDefault="005D1DD1" w:rsidP="00BA39DE">
            <w:pPr>
              <w:pStyle w:val="CompanyName"/>
            </w:pPr>
            <w:r>
              <w:t xml:space="preserve">Formal </w:t>
            </w:r>
            <w:r w:rsidR="00BA39DE">
              <w:t>Circle Checklist</w:t>
            </w:r>
          </w:p>
        </w:tc>
        <w:tc>
          <w:tcPr>
            <w:tcW w:w="1825" w:type="dxa"/>
          </w:tcPr>
          <w:p w14:paraId="14F1093A" w14:textId="77777777" w:rsidR="0043454D" w:rsidRDefault="0043454D" w:rsidP="0043454D">
            <w:pPr>
              <w:pStyle w:val="Logo"/>
            </w:pPr>
          </w:p>
        </w:tc>
      </w:tr>
    </w:tbl>
    <w:p w14:paraId="3DD76CAC" w14:textId="2601FABC" w:rsidR="00407240" w:rsidRPr="0043454D" w:rsidRDefault="00BA39DE" w:rsidP="0043454D">
      <w:pPr>
        <w:pStyle w:val="Heading1"/>
      </w:pPr>
      <w:r w:rsidRPr="0043454D">
        <w:rPr>
          <w:noProof/>
        </w:rPr>
        <w:drawing>
          <wp:anchor distT="0" distB="0" distL="114300" distR="114300" simplePos="0" relativeHeight="251659264" behindDoc="1" locked="0" layoutInCell="1" allowOverlap="1" wp14:anchorId="77BD4687" wp14:editId="334790AB">
            <wp:simplePos x="0" y="0"/>
            <wp:positionH relativeFrom="column">
              <wp:posOffset>4732655</wp:posOffset>
            </wp:positionH>
            <wp:positionV relativeFrom="paragraph">
              <wp:posOffset>-680720</wp:posOffset>
            </wp:positionV>
            <wp:extent cx="1323975" cy="127631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7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DD1">
        <w:rPr>
          <w:noProof/>
        </w:rPr>
        <w:t>Formal</w:t>
      </w:r>
      <w:r>
        <w:rPr>
          <w:noProof/>
        </w:rPr>
        <w:t xml:space="preserve"> Circle</w:t>
      </w:r>
      <w:r w:rsidR="00407240" w:rsidRPr="0043454D">
        <w:t xml:space="preserve"> Checklist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130"/>
        <w:gridCol w:w="7222"/>
      </w:tblGrid>
      <w:tr w:rsidR="00F3153F" w14:paraId="62E914FE" w14:textId="77777777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14:paraId="0C70EAB7" w14:textId="77777777" w:rsidR="00F3153F" w:rsidRPr="00080433" w:rsidRDefault="00BA39DE" w:rsidP="00080433">
            <w:pPr>
              <w:pStyle w:val="Heading2"/>
            </w:pPr>
            <w:r>
              <w:t>General Inforation</w:t>
            </w:r>
          </w:p>
        </w:tc>
      </w:tr>
      <w:tr w:rsidR="00F3153F" w14:paraId="259F1A4F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22D73C0D" w14:textId="77777777" w:rsidR="00F3153F" w:rsidRPr="00D36A80" w:rsidRDefault="00BA39DE" w:rsidP="00BA39DE">
            <w:pPr>
              <w:rPr>
                <w:sz w:val="20"/>
                <w:szCs w:val="20"/>
              </w:rPr>
            </w:pPr>
            <w:r>
              <w:t>Request made by</w:t>
            </w:r>
            <w:r w:rsidR="00F3153F" w:rsidRPr="00D36A80">
              <w:t xml:space="preserve">: </w:t>
            </w:r>
          </w:p>
        </w:tc>
        <w:tc>
          <w:tcPr>
            <w:tcW w:w="3861" w:type="pct"/>
            <w:vAlign w:val="center"/>
          </w:tcPr>
          <w:p w14:paraId="36278827" w14:textId="77777777" w:rsidR="00F3153F" w:rsidRPr="00D36A80" w:rsidRDefault="00F3153F" w:rsidP="00F3153F"/>
        </w:tc>
      </w:tr>
      <w:tr w:rsidR="00F3153F" w:rsidRPr="006C1BD5" w14:paraId="73718E73" w14:textId="77777777" w:rsidTr="00FA7A52">
        <w:trPr>
          <w:trHeight w:val="576"/>
        </w:trPr>
        <w:tc>
          <w:tcPr>
            <w:tcW w:w="1139" w:type="pct"/>
            <w:vAlign w:val="center"/>
          </w:tcPr>
          <w:p w14:paraId="63C10FE1" w14:textId="77777777" w:rsidR="00F3153F" w:rsidRDefault="00BA39DE" w:rsidP="00F3153F">
            <w:r>
              <w:t>Location</w:t>
            </w:r>
            <w:r w:rsidR="00F3153F">
              <w:t xml:space="preserve">: </w:t>
            </w:r>
          </w:p>
        </w:tc>
        <w:tc>
          <w:tcPr>
            <w:tcW w:w="3861" w:type="pct"/>
            <w:vAlign w:val="center"/>
          </w:tcPr>
          <w:p w14:paraId="008B1A03" w14:textId="77777777" w:rsidR="00F3153F" w:rsidRDefault="00F3153F" w:rsidP="00F3153F"/>
        </w:tc>
      </w:tr>
      <w:tr w:rsidR="00F3153F" w14:paraId="2698BF04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6672B5CE" w14:textId="77777777" w:rsidR="00F3153F" w:rsidRPr="00EE40E1" w:rsidRDefault="00BA39DE" w:rsidP="00BA39DE">
            <w:r>
              <w:t>P</w:t>
            </w:r>
            <w:r w:rsidR="00F3153F" w:rsidRPr="00EE40E1">
              <w:t>hone numbe</w:t>
            </w:r>
            <w:r>
              <w:t>r/ email</w:t>
            </w:r>
            <w:r w:rsidR="00F3153F" w:rsidRPr="00EE40E1">
              <w:t>:</w:t>
            </w:r>
            <w:r w:rsidR="00F3153F">
              <w:t xml:space="preserve"> </w:t>
            </w:r>
          </w:p>
        </w:tc>
        <w:tc>
          <w:tcPr>
            <w:tcW w:w="3861" w:type="pct"/>
            <w:vAlign w:val="center"/>
          </w:tcPr>
          <w:p w14:paraId="59B59818" w14:textId="77777777" w:rsidR="00F3153F" w:rsidRPr="00EE40E1" w:rsidRDefault="00F3153F" w:rsidP="00F3153F"/>
        </w:tc>
      </w:tr>
      <w:tr w:rsidR="00F3153F" w14:paraId="28A6CFC0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4CE4BE51" w14:textId="77777777" w:rsidR="00F3153F" w:rsidRPr="00EE40E1" w:rsidRDefault="00BA39DE" w:rsidP="00F3153F">
            <w:r>
              <w:t>Number in circle</w:t>
            </w:r>
            <w:r w:rsidR="00F3153F" w:rsidRPr="00EE40E1">
              <w:t>:</w:t>
            </w:r>
            <w:r w:rsidR="00F3153F">
              <w:t xml:space="preserve"> </w:t>
            </w:r>
          </w:p>
        </w:tc>
        <w:tc>
          <w:tcPr>
            <w:tcW w:w="3861" w:type="pct"/>
            <w:vAlign w:val="center"/>
          </w:tcPr>
          <w:p w14:paraId="7E65F64C" w14:textId="77777777" w:rsidR="00F3153F" w:rsidRPr="00EE40E1" w:rsidRDefault="00F3153F" w:rsidP="00F3153F"/>
        </w:tc>
      </w:tr>
      <w:tr w:rsidR="00BA39DE" w14:paraId="3B023445" w14:textId="77777777" w:rsidTr="00ED3596">
        <w:trPr>
          <w:trHeight w:val="692"/>
        </w:trPr>
        <w:tc>
          <w:tcPr>
            <w:tcW w:w="1139" w:type="pct"/>
            <w:vAlign w:val="center"/>
          </w:tcPr>
          <w:p w14:paraId="227CC242" w14:textId="77777777" w:rsidR="00BA39DE" w:rsidRDefault="00BA39DE" w:rsidP="00F3153F">
            <w:r>
              <w:t xml:space="preserve">Description: </w:t>
            </w:r>
          </w:p>
        </w:tc>
        <w:tc>
          <w:tcPr>
            <w:tcW w:w="3861" w:type="pct"/>
            <w:vAlign w:val="center"/>
          </w:tcPr>
          <w:p w14:paraId="273518B9" w14:textId="77777777" w:rsidR="00BA39DE" w:rsidRDefault="00BA39DE" w:rsidP="00F3153F"/>
        </w:tc>
      </w:tr>
    </w:tbl>
    <w:p w14:paraId="5E9C0458" w14:textId="77777777" w:rsidR="0043454D" w:rsidRDefault="0043454D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5185"/>
        <w:gridCol w:w="3599"/>
      </w:tblGrid>
      <w:tr w:rsidR="007C42A8" w14:paraId="481ED531" w14:textId="77777777" w:rsidTr="00D51A88">
        <w:tc>
          <w:tcPr>
            <w:tcW w:w="9350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5F9689" w14:textId="77777777" w:rsidR="007C42A8" w:rsidRDefault="007C42A8" w:rsidP="00080433">
            <w:pPr>
              <w:pStyle w:val="Heading2"/>
            </w:pPr>
            <w:r>
              <w:t>CHECKLIST</w:t>
            </w:r>
          </w:p>
        </w:tc>
      </w:tr>
      <w:tr w:rsidR="007C42A8" w14:paraId="35ABB0C5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E5A751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50CB8E" w14:textId="77777777" w:rsidR="007C42A8" w:rsidRDefault="00BA39DE" w:rsidP="00BA39DE">
            <w:r>
              <w:t>Restorative Intervention Request form received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9DED77" w14:textId="77777777" w:rsidR="007C42A8" w:rsidRDefault="007C42A8"/>
        </w:tc>
      </w:tr>
      <w:tr w:rsidR="007C42A8" w14:paraId="3CEC3FB6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A9346F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4D4902" w14:textId="5368AEC5" w:rsidR="007C42A8" w:rsidRDefault="00BA39DE" w:rsidP="00BA39DE">
            <w:r>
              <w:t>Request cleared by BRIGHT team (if applicable)</w:t>
            </w:r>
            <w:r w:rsidR="00D51A88">
              <w:t xml:space="preserve"> LHolland@d49.org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F6C4E4" w14:textId="77777777" w:rsidR="007C42A8" w:rsidRDefault="007C42A8"/>
        </w:tc>
      </w:tr>
      <w:tr w:rsidR="007C42A8" w14:paraId="49EA73FD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54FDA3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932BDC" w14:textId="0C34648F" w:rsidR="007C42A8" w:rsidRDefault="00BA39DE" w:rsidP="007C42A8">
            <w:r>
              <w:t>Has this group experience</w:t>
            </w:r>
            <w:r w:rsidR="00D51A88">
              <w:t>d</w:t>
            </w:r>
            <w:r>
              <w:t xml:space="preserve"> proactive circles? 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066201" w14:textId="77777777" w:rsidR="00FA7A52" w:rsidRDefault="00FA7A52" w:rsidP="00157CA0"/>
        </w:tc>
      </w:tr>
      <w:tr w:rsidR="007C42A8" w14:paraId="276B0D79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709085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652677" w14:textId="0C5BD8C0" w:rsidR="007C42A8" w:rsidRDefault="00D35729" w:rsidP="00BA39DE">
            <w:r>
              <w:t>Private l</w:t>
            </w:r>
            <w:r w:rsidR="00BA39DE">
              <w:t>ocation is secured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818F81" w14:textId="77777777" w:rsidR="007C42A8" w:rsidRDefault="007C42A8" w:rsidP="00BA39DE"/>
        </w:tc>
      </w:tr>
      <w:tr w:rsidR="007C42A8" w14:paraId="5C371905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F0AAFB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DC38B9" w14:textId="77777777" w:rsidR="007C42A8" w:rsidRDefault="00BA39DE">
            <w:r>
              <w:t>“Meeting in progress” sign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78ED5F" w14:textId="77777777" w:rsidR="007C42A8" w:rsidRDefault="007C42A8" w:rsidP="00BA39DE"/>
        </w:tc>
      </w:tr>
      <w:tr w:rsidR="00D51A88" w14:paraId="218D48FD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E155A4" w14:textId="7D0FB11E" w:rsidR="00D51A88" w:rsidRDefault="00D51A8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9F3FF4" w14:textId="3BAB4E4B" w:rsidR="00D51A88" w:rsidRDefault="00D51A88">
            <w:r>
              <w:t>RP Cards and BRIGHT trifold info fliers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656980" w14:textId="77777777" w:rsidR="00D51A88" w:rsidRDefault="00D51A88" w:rsidP="00BA39DE"/>
        </w:tc>
      </w:tr>
      <w:tr w:rsidR="00D51A88" w14:paraId="7DD99616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3BEB9E" w14:textId="19D37DA6" w:rsidR="00D51A88" w:rsidRDefault="00D51A8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CABB87" w14:textId="01BF0FF3" w:rsidR="00D51A88" w:rsidRDefault="00D51A88">
            <w:r>
              <w:t>Your business cards (or Lea’s cards)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890D8D" w14:textId="77777777" w:rsidR="00D51A88" w:rsidRDefault="00D51A88" w:rsidP="00BA39DE"/>
        </w:tc>
      </w:tr>
      <w:tr w:rsidR="00D51A88" w14:paraId="76454D13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94D9FC" w14:textId="41D5785E" w:rsidR="00D51A88" w:rsidRDefault="00D51A8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7B9920" w14:textId="5BAAC85D" w:rsidR="00D51A88" w:rsidRDefault="00D51A88">
            <w:r>
              <w:t>Pens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AE2EC7" w14:textId="77777777" w:rsidR="00D51A88" w:rsidRDefault="00D51A88" w:rsidP="00BA39DE"/>
        </w:tc>
      </w:tr>
      <w:tr w:rsidR="007C42A8" w14:paraId="6E747936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C7C7E8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4CE91F" w14:textId="77777777" w:rsidR="007C42A8" w:rsidRDefault="00BA39DE">
            <w:r>
              <w:t>Tissues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8981BEF" w14:textId="77777777" w:rsidR="007C42A8" w:rsidRDefault="007C42A8" w:rsidP="00BA39DE"/>
        </w:tc>
      </w:tr>
      <w:tr w:rsidR="00FA7A52" w14:paraId="7CD9FC45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5B0136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4A1A02" w14:textId="77777777" w:rsidR="00FA7A52" w:rsidRDefault="00BA39DE" w:rsidP="007C42A8">
            <w:r>
              <w:t>Script of questions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8D48AB5" w14:textId="77777777" w:rsidR="00FA7A52" w:rsidRDefault="00FA7A52" w:rsidP="00BA39DE"/>
        </w:tc>
      </w:tr>
      <w:tr w:rsidR="00FA7A52" w14:paraId="7BDF558C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FDDF3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E288EB" w14:textId="77777777" w:rsidR="00FA7A52" w:rsidRDefault="00BA39DE" w:rsidP="007C42A8">
            <w:r>
              <w:t>Talking piece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7AB90D0" w14:textId="77777777" w:rsidR="00FA7A52" w:rsidRDefault="00FA7A52" w:rsidP="00157CA0"/>
        </w:tc>
      </w:tr>
      <w:tr w:rsidR="00FA7A52" w14:paraId="32A72787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E1E1D5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A17988" w14:textId="3A96E769" w:rsidR="00FA7A52" w:rsidRDefault="00BA39DE" w:rsidP="00BA39DE">
            <w:r>
              <w:t>Name tags</w:t>
            </w:r>
            <w:r w:rsidR="00D35729">
              <w:t xml:space="preserve"> for all participants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BFFF04" w14:textId="77777777" w:rsidR="00FA7A52" w:rsidRDefault="00FA7A52" w:rsidP="00157CA0"/>
        </w:tc>
      </w:tr>
      <w:tr w:rsidR="00FA7A52" w14:paraId="23637E01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42F3F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B56F7C" w14:textId="18D92989" w:rsidR="00FA7A52" w:rsidRDefault="00BA39DE" w:rsidP="007C42A8">
            <w:r>
              <w:t>Second facilitator arranged</w:t>
            </w:r>
            <w:r w:rsidR="00D51A88">
              <w:t xml:space="preserve"> as note taker (determine roles (lead vs note taker) prior to circle)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82BB98" w14:textId="77777777" w:rsidR="00FA7A52" w:rsidRDefault="00FA7A52" w:rsidP="00BA39DE"/>
        </w:tc>
      </w:tr>
      <w:tr w:rsidR="00FA7A52" w14:paraId="47883404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E5A04A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430C01" w14:textId="29F6B2AB" w:rsidR="00FA7A52" w:rsidRDefault="00011E93" w:rsidP="007C42A8">
            <w:r>
              <w:t>Who will be the leader present?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304307" w14:textId="77777777" w:rsidR="00FA7A52" w:rsidRDefault="00FA7A52" w:rsidP="00157CA0"/>
        </w:tc>
      </w:tr>
      <w:tr w:rsidR="00FA7A52" w14:paraId="27F7B0A8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405A70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DA647C" w14:textId="1BFF9701" w:rsidR="00FA7A52" w:rsidRDefault="00011E93" w:rsidP="007C42A8">
            <w:r>
              <w:t>If applicable, food for “breaking bread”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4DD52B" w14:textId="77777777" w:rsidR="00FA7A52" w:rsidRDefault="00FA7A52" w:rsidP="00157CA0"/>
        </w:tc>
      </w:tr>
      <w:tr w:rsidR="00FA7A52" w14:paraId="34DAB1B3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40F54B" w14:textId="77777777" w:rsidR="00FA7A52" w:rsidRDefault="00FA7A52" w:rsidP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0F3D67" w14:textId="74AD95BC" w:rsidR="00FA7A52" w:rsidRDefault="00D35729" w:rsidP="007C42A8">
            <w:r>
              <w:t>Circle agreement form (3 copies; 2 as rough draft, 1 as final copy)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B35544" w14:textId="77777777" w:rsidR="00FA7A52" w:rsidRDefault="00FA7A52" w:rsidP="00157CA0"/>
        </w:tc>
      </w:tr>
      <w:tr w:rsidR="00FA7A52" w14:paraId="5C1B0BBF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DFE903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FADF6C" w14:textId="167BE5E8" w:rsidR="00FA7A52" w:rsidRDefault="00D35729" w:rsidP="007C42A8">
            <w:r>
              <w:t>Simple snacks for “breaking bread”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5A0914" w14:textId="77777777" w:rsidR="00FA7A52" w:rsidRDefault="00FA7A52" w:rsidP="00BA39DE"/>
        </w:tc>
      </w:tr>
      <w:tr w:rsidR="00FA7A52" w14:paraId="3C86A256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9E832B" w14:textId="77777777" w:rsidR="00FA7A52" w:rsidRDefault="0008043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1AC7DD" w14:textId="0CFF87DD" w:rsidR="00FA7A52" w:rsidRDefault="00D51A88" w:rsidP="007C42A8">
            <w:r>
              <w:t>Email participants with final copy</w:t>
            </w:r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722873" w14:textId="77777777" w:rsidR="00FA7A52" w:rsidRDefault="00FA7A52" w:rsidP="00157CA0"/>
        </w:tc>
      </w:tr>
      <w:tr w:rsidR="00FA7A52" w14:paraId="27FA8EF0" w14:textId="77777777" w:rsidTr="00D51A88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0E9FED" w14:textId="77777777" w:rsidR="00FA7A52" w:rsidRDefault="0008043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4B1E">
              <w:fldChar w:fldCharType="separate"/>
            </w:r>
            <w:r>
              <w:fldChar w:fldCharType="end"/>
            </w:r>
          </w:p>
        </w:tc>
        <w:tc>
          <w:tcPr>
            <w:tcW w:w="51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1A030B" w14:textId="5B924673" w:rsidR="00FA7A52" w:rsidRDefault="00D51A88" w:rsidP="007C42A8">
            <w:r>
              <w:t>All parties have been spoken to about RP process and expectations</w:t>
            </w:r>
            <w:bookmarkStart w:id="1" w:name="_GoBack"/>
            <w:bookmarkEnd w:id="1"/>
          </w:p>
        </w:tc>
        <w:tc>
          <w:tcPr>
            <w:tcW w:w="35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F37C76" w14:textId="77777777" w:rsidR="00FA7A52" w:rsidRDefault="00FA7A52" w:rsidP="00157CA0"/>
        </w:tc>
      </w:tr>
    </w:tbl>
    <w:p w14:paraId="524A5F62" w14:textId="77777777" w:rsidR="007C42A8" w:rsidRDefault="007C42A8"/>
    <w:sectPr w:rsidR="007C42A8" w:rsidSect="0043454D"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B7F12" w14:textId="77777777" w:rsidR="00094B1E" w:rsidRDefault="00094B1E">
      <w:r>
        <w:separator/>
      </w:r>
    </w:p>
  </w:endnote>
  <w:endnote w:type="continuationSeparator" w:id="0">
    <w:p w14:paraId="20364416" w14:textId="77777777" w:rsidR="00094B1E" w:rsidRDefault="0009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4A4D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98FF1" w14:textId="77777777" w:rsidR="00094B1E" w:rsidRDefault="00094B1E">
      <w:r>
        <w:separator/>
      </w:r>
    </w:p>
  </w:footnote>
  <w:footnote w:type="continuationSeparator" w:id="0">
    <w:p w14:paraId="67D841DC" w14:textId="77777777" w:rsidR="00094B1E" w:rsidRDefault="0009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DE"/>
    <w:rsid w:val="00011E93"/>
    <w:rsid w:val="00034557"/>
    <w:rsid w:val="00055625"/>
    <w:rsid w:val="00080433"/>
    <w:rsid w:val="00082F86"/>
    <w:rsid w:val="00086801"/>
    <w:rsid w:val="00090054"/>
    <w:rsid w:val="00094B1E"/>
    <w:rsid w:val="000D7D67"/>
    <w:rsid w:val="000F3B2D"/>
    <w:rsid w:val="001001B1"/>
    <w:rsid w:val="001003E1"/>
    <w:rsid w:val="00125CCB"/>
    <w:rsid w:val="00137DF3"/>
    <w:rsid w:val="00157CA0"/>
    <w:rsid w:val="00172448"/>
    <w:rsid w:val="001B5C06"/>
    <w:rsid w:val="001E3406"/>
    <w:rsid w:val="00267DF9"/>
    <w:rsid w:val="002906E7"/>
    <w:rsid w:val="002A3F76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F04D9"/>
    <w:rsid w:val="00407240"/>
    <w:rsid w:val="0041607A"/>
    <w:rsid w:val="0043454D"/>
    <w:rsid w:val="00454615"/>
    <w:rsid w:val="004567F4"/>
    <w:rsid w:val="00464875"/>
    <w:rsid w:val="0048031C"/>
    <w:rsid w:val="004B0AE9"/>
    <w:rsid w:val="00522532"/>
    <w:rsid w:val="00560949"/>
    <w:rsid w:val="00581A1A"/>
    <w:rsid w:val="005D1DD1"/>
    <w:rsid w:val="005E29C8"/>
    <w:rsid w:val="00610858"/>
    <w:rsid w:val="006238C8"/>
    <w:rsid w:val="00643BDC"/>
    <w:rsid w:val="006C1BD5"/>
    <w:rsid w:val="00717AF3"/>
    <w:rsid w:val="00754382"/>
    <w:rsid w:val="00755988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9142CB"/>
    <w:rsid w:val="0096077E"/>
    <w:rsid w:val="00970715"/>
    <w:rsid w:val="00980A6C"/>
    <w:rsid w:val="00995223"/>
    <w:rsid w:val="009B2759"/>
    <w:rsid w:val="009C0F7C"/>
    <w:rsid w:val="00A45F9E"/>
    <w:rsid w:val="00A50321"/>
    <w:rsid w:val="00A51E9F"/>
    <w:rsid w:val="00A90460"/>
    <w:rsid w:val="00B11EE0"/>
    <w:rsid w:val="00B67C5A"/>
    <w:rsid w:val="00B75A27"/>
    <w:rsid w:val="00B97760"/>
    <w:rsid w:val="00BA39DE"/>
    <w:rsid w:val="00C16870"/>
    <w:rsid w:val="00C34FB6"/>
    <w:rsid w:val="00C36E89"/>
    <w:rsid w:val="00C4126C"/>
    <w:rsid w:val="00C45FDC"/>
    <w:rsid w:val="00CA3573"/>
    <w:rsid w:val="00CB47FD"/>
    <w:rsid w:val="00CC59BB"/>
    <w:rsid w:val="00D35729"/>
    <w:rsid w:val="00D36A80"/>
    <w:rsid w:val="00D51A88"/>
    <w:rsid w:val="00D827D3"/>
    <w:rsid w:val="00DA21A2"/>
    <w:rsid w:val="00DB0C25"/>
    <w:rsid w:val="00DE5986"/>
    <w:rsid w:val="00E37280"/>
    <w:rsid w:val="00E41884"/>
    <w:rsid w:val="00EA3E64"/>
    <w:rsid w:val="00EE40E1"/>
    <w:rsid w:val="00F03B50"/>
    <w:rsid w:val="00F27301"/>
    <w:rsid w:val="00F3153F"/>
    <w:rsid w:val="00F86A05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246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styleId="Hyperlink">
    <w:name w:val="Hyperlink"/>
    <w:basedOn w:val="DefaultParagraphFont"/>
    <w:unhideWhenUsed/>
    <w:rsid w:val="00D5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Holland/Library/Containers/com.microsoft.Word/Data/Library/Caches/1033/TM02806455/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730497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2011-12-21T21:24:00+00:00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1386857</Value>
      <Value>1386858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New company setup checklist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TP102806454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702033AB-1839-4A9D-9AAE-1CDA6F1A1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747F8-0E03-4AD0-AA0D-9B70695AF5C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checklist.dotx</Template>
  <TotalTime>7</TotalTime>
  <Pages>1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Microsoft Office User</dc:creator>
  <cp:lastModifiedBy>Microsoft Office User</cp:lastModifiedBy>
  <cp:revision>4</cp:revision>
  <cp:lastPrinted>2005-08-26T17:15:00Z</cp:lastPrinted>
  <dcterms:created xsi:type="dcterms:W3CDTF">2020-02-21T21:35:00Z</dcterms:created>
  <dcterms:modified xsi:type="dcterms:W3CDTF">2020-02-25T16:14:00Z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